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76B9" w14:textId="684B23C1" w:rsidR="00AD5085" w:rsidRPr="00AD5085" w:rsidRDefault="00AD5085" w:rsidP="00AD5085"/>
    <w:p w14:paraId="0496EEA4" w14:textId="64FF04C5" w:rsidR="00EC53F2" w:rsidRPr="00AD5085" w:rsidRDefault="00EC53F2" w:rsidP="00AD5085">
      <w:pPr>
        <w:pStyle w:val="Heading1"/>
        <w:spacing w:before="12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D5085">
        <w:rPr>
          <w:rFonts w:ascii="Tahoma" w:hAnsi="Tahoma" w:cs="Tahoma"/>
          <w:b/>
          <w:bCs/>
          <w:sz w:val="28"/>
          <w:szCs w:val="28"/>
        </w:rPr>
        <w:t xml:space="preserve">REQUEST FOR CHANGE ORDER AND </w:t>
      </w:r>
    </w:p>
    <w:p w14:paraId="0D9C5D48" w14:textId="7CAA62E6" w:rsidR="00F65650" w:rsidRPr="00AD5085" w:rsidRDefault="0027485F" w:rsidP="00AD5085">
      <w:pPr>
        <w:pStyle w:val="Heading1"/>
        <w:spacing w:before="12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D5085">
        <w:rPr>
          <w:rFonts w:ascii="Tahoma" w:hAnsi="Tahoma" w:cs="Tahoma"/>
          <w:b/>
          <w:bCs/>
          <w:sz w:val="28"/>
          <w:szCs w:val="28"/>
        </w:rPr>
        <w:t>NOTICE OF COMPLETION</w:t>
      </w:r>
      <w:r w:rsidR="00EC53F2" w:rsidRPr="00AD5085">
        <w:rPr>
          <w:rFonts w:ascii="Tahoma" w:hAnsi="Tahoma" w:cs="Tahoma"/>
          <w:b/>
          <w:bCs/>
          <w:sz w:val="28"/>
          <w:szCs w:val="28"/>
        </w:rPr>
        <w:t xml:space="preserve"> TO GENERAL CONTRACTOR</w:t>
      </w:r>
    </w:p>
    <w:p w14:paraId="42B34163" w14:textId="77777777" w:rsidR="00F65650" w:rsidRDefault="00F65650" w:rsidP="00F65650">
      <w:pPr>
        <w:pStyle w:val="BodyText"/>
        <w:rPr>
          <w:sz w:val="20"/>
        </w:rPr>
      </w:pPr>
    </w:p>
    <w:p w14:paraId="71E04F93" w14:textId="77777777" w:rsidR="00F65650" w:rsidRDefault="00F65650" w:rsidP="4FEC21B6">
      <w:pPr>
        <w:pStyle w:val="BodyText"/>
        <w:spacing w:before="75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3105"/>
        <w:gridCol w:w="1650"/>
        <w:gridCol w:w="3030"/>
      </w:tblGrid>
      <w:tr w:rsidR="4FEC21B6" w14:paraId="3D3220BC" w14:textId="77777777" w:rsidTr="4FEC21B6">
        <w:trPr>
          <w:trHeight w:val="300"/>
        </w:trPr>
        <w:tc>
          <w:tcPr>
            <w:tcW w:w="1575" w:type="dxa"/>
          </w:tcPr>
          <w:p w14:paraId="1671BBF8" w14:textId="405170BE" w:rsidR="4FEC21B6" w:rsidRDefault="4FEC21B6" w:rsidP="4FEC21B6">
            <w:pPr>
              <w:pStyle w:val="BodyText"/>
              <w:rPr>
                <w:sz w:val="20"/>
                <w:szCs w:val="20"/>
              </w:rPr>
            </w:pPr>
            <w:r w:rsidRPr="4FEC21B6">
              <w:rPr>
                <w:sz w:val="20"/>
                <w:szCs w:val="20"/>
              </w:rPr>
              <w:t>Project Name:</w:t>
            </w:r>
          </w:p>
        </w:tc>
        <w:tc>
          <w:tcPr>
            <w:tcW w:w="3105" w:type="dxa"/>
          </w:tcPr>
          <w:p w14:paraId="2165AB1A" w14:textId="0F8C0661" w:rsidR="4FEC21B6" w:rsidRDefault="4FEC21B6" w:rsidP="4FEC21B6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047E7B31" w14:textId="209D02CB" w:rsidR="4FEC21B6" w:rsidRDefault="4FEC21B6" w:rsidP="4FEC21B6">
            <w:pPr>
              <w:pStyle w:val="BodyText"/>
              <w:rPr>
                <w:sz w:val="20"/>
                <w:szCs w:val="20"/>
              </w:rPr>
            </w:pPr>
            <w:r w:rsidRPr="4FEC21B6">
              <w:rPr>
                <w:sz w:val="20"/>
                <w:szCs w:val="20"/>
              </w:rPr>
              <w:t>Customer Name:</w:t>
            </w:r>
          </w:p>
        </w:tc>
        <w:tc>
          <w:tcPr>
            <w:tcW w:w="3030" w:type="dxa"/>
          </w:tcPr>
          <w:p w14:paraId="5DEC5D1B" w14:textId="0F8C0661" w:rsidR="4FEC21B6" w:rsidRDefault="4FEC21B6" w:rsidP="4FEC21B6">
            <w:pPr>
              <w:pStyle w:val="BodyText"/>
              <w:rPr>
                <w:sz w:val="20"/>
                <w:szCs w:val="20"/>
              </w:rPr>
            </w:pPr>
          </w:p>
        </w:tc>
      </w:tr>
      <w:tr w:rsidR="4FEC21B6" w14:paraId="1D9FF484" w14:textId="77777777" w:rsidTr="4FEC21B6">
        <w:trPr>
          <w:trHeight w:val="300"/>
        </w:trPr>
        <w:tc>
          <w:tcPr>
            <w:tcW w:w="1575" w:type="dxa"/>
          </w:tcPr>
          <w:p w14:paraId="53D9E7E1" w14:textId="0E9FDFFF" w:rsidR="4FEC21B6" w:rsidRDefault="4FEC21B6" w:rsidP="4FEC21B6">
            <w:pPr>
              <w:pStyle w:val="BodyText"/>
              <w:rPr>
                <w:sz w:val="20"/>
                <w:szCs w:val="20"/>
              </w:rPr>
            </w:pPr>
            <w:r w:rsidRPr="4FEC21B6">
              <w:rPr>
                <w:sz w:val="20"/>
                <w:szCs w:val="20"/>
              </w:rPr>
              <w:t>Project Address:</w:t>
            </w:r>
          </w:p>
        </w:tc>
        <w:tc>
          <w:tcPr>
            <w:tcW w:w="3105" w:type="dxa"/>
          </w:tcPr>
          <w:p w14:paraId="6A7E42E2" w14:textId="0F8C0661" w:rsidR="4FEC21B6" w:rsidRDefault="4FEC21B6" w:rsidP="4FEC21B6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1B4B61EE" w14:textId="5125578E" w:rsidR="4FEC21B6" w:rsidRDefault="4FEC21B6" w:rsidP="4FEC21B6">
            <w:pPr>
              <w:pStyle w:val="BodyText"/>
            </w:pPr>
            <w:r w:rsidRPr="4FEC21B6">
              <w:rPr>
                <w:sz w:val="20"/>
                <w:szCs w:val="20"/>
              </w:rPr>
              <w:t>Contract No.</w:t>
            </w:r>
          </w:p>
        </w:tc>
        <w:tc>
          <w:tcPr>
            <w:tcW w:w="3030" w:type="dxa"/>
          </w:tcPr>
          <w:p w14:paraId="3504AA76" w14:textId="0F8C0661" w:rsidR="4FEC21B6" w:rsidRDefault="4FEC21B6" w:rsidP="4FEC21B6">
            <w:pPr>
              <w:pStyle w:val="BodyText"/>
              <w:rPr>
                <w:sz w:val="20"/>
                <w:szCs w:val="20"/>
              </w:rPr>
            </w:pPr>
          </w:p>
        </w:tc>
      </w:tr>
      <w:tr w:rsidR="4FEC21B6" w14:paraId="3D9A503A" w14:textId="77777777" w:rsidTr="4FEC21B6">
        <w:trPr>
          <w:trHeight w:val="300"/>
        </w:trPr>
        <w:tc>
          <w:tcPr>
            <w:tcW w:w="1575" w:type="dxa"/>
          </w:tcPr>
          <w:p w14:paraId="22BE022C" w14:textId="115C5F53" w:rsidR="4FEC21B6" w:rsidRDefault="4FEC21B6" w:rsidP="4FEC21B6">
            <w:pPr>
              <w:pStyle w:val="BodyText"/>
              <w:rPr>
                <w:sz w:val="20"/>
                <w:szCs w:val="20"/>
              </w:rPr>
            </w:pPr>
            <w:r w:rsidRPr="4FEC21B6">
              <w:rPr>
                <w:sz w:val="20"/>
                <w:szCs w:val="20"/>
              </w:rPr>
              <w:t>City, State, Zip:</w:t>
            </w:r>
          </w:p>
        </w:tc>
        <w:tc>
          <w:tcPr>
            <w:tcW w:w="3105" w:type="dxa"/>
          </w:tcPr>
          <w:p w14:paraId="282B634D" w14:textId="0F8C0661" w:rsidR="4FEC21B6" w:rsidRDefault="4FEC21B6" w:rsidP="4FEC21B6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14923777" w14:textId="4F756648" w:rsidR="4FEC21B6" w:rsidRDefault="4FEC21B6" w:rsidP="4FEC21B6">
            <w:pPr>
              <w:pStyle w:val="BodyText"/>
              <w:rPr>
                <w:sz w:val="20"/>
                <w:szCs w:val="20"/>
              </w:rPr>
            </w:pPr>
            <w:r w:rsidRPr="4FEC21B6">
              <w:rPr>
                <w:sz w:val="20"/>
                <w:szCs w:val="20"/>
              </w:rPr>
              <w:t>Notice Date:</w:t>
            </w:r>
          </w:p>
        </w:tc>
        <w:tc>
          <w:tcPr>
            <w:tcW w:w="3030" w:type="dxa"/>
          </w:tcPr>
          <w:p w14:paraId="7AD2EB87" w14:textId="0F8C0661" w:rsidR="4FEC21B6" w:rsidRDefault="4FEC21B6" w:rsidP="4FEC21B6">
            <w:pPr>
              <w:pStyle w:val="BodyText"/>
              <w:rPr>
                <w:sz w:val="20"/>
                <w:szCs w:val="20"/>
              </w:rPr>
            </w:pPr>
          </w:p>
        </w:tc>
      </w:tr>
      <w:tr w:rsidR="4FEC21B6" w14:paraId="28D6E262" w14:textId="77777777" w:rsidTr="4FEC21B6">
        <w:trPr>
          <w:trHeight w:val="300"/>
        </w:trPr>
        <w:tc>
          <w:tcPr>
            <w:tcW w:w="1575" w:type="dxa"/>
          </w:tcPr>
          <w:p w14:paraId="6C0CD869" w14:textId="74F10C4B" w:rsidR="4FEC21B6" w:rsidRDefault="4FEC21B6" w:rsidP="4FEC21B6">
            <w:pPr>
              <w:pStyle w:val="BodyText"/>
              <w:rPr>
                <w:sz w:val="20"/>
                <w:szCs w:val="20"/>
              </w:rPr>
            </w:pPr>
            <w:r w:rsidRPr="4FEC21B6">
              <w:rPr>
                <w:sz w:val="20"/>
                <w:szCs w:val="20"/>
              </w:rPr>
              <w:t>Project Owner:</w:t>
            </w:r>
          </w:p>
        </w:tc>
        <w:tc>
          <w:tcPr>
            <w:tcW w:w="3105" w:type="dxa"/>
          </w:tcPr>
          <w:p w14:paraId="1E78EE63" w14:textId="0F8C0661" w:rsidR="4FEC21B6" w:rsidRDefault="4FEC21B6" w:rsidP="4FEC21B6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3F053B56" w14:textId="6EBB618F" w:rsidR="4FEC21B6" w:rsidRDefault="4FEC21B6" w:rsidP="4FEC21B6">
            <w:pPr>
              <w:pStyle w:val="BodyText"/>
              <w:rPr>
                <w:sz w:val="20"/>
                <w:szCs w:val="20"/>
              </w:rPr>
            </w:pPr>
            <w:r w:rsidRPr="4FEC21B6">
              <w:rPr>
                <w:sz w:val="20"/>
                <w:szCs w:val="20"/>
              </w:rPr>
              <w:t>Other Reference:</w:t>
            </w:r>
          </w:p>
        </w:tc>
        <w:tc>
          <w:tcPr>
            <w:tcW w:w="3030" w:type="dxa"/>
          </w:tcPr>
          <w:p w14:paraId="1AC68B0A" w14:textId="0F8C0661" w:rsidR="4FEC21B6" w:rsidRDefault="4FEC21B6" w:rsidP="4FEC21B6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4559A7B9" w14:textId="77777777" w:rsidR="00F65650" w:rsidRDefault="00F65650" w:rsidP="00F65650">
      <w:pPr>
        <w:pStyle w:val="BodyText"/>
        <w:spacing w:before="23"/>
      </w:pPr>
    </w:p>
    <w:p w14:paraId="1B843EA6" w14:textId="153145AE" w:rsidR="00F65650" w:rsidRPr="00AD5085" w:rsidRDefault="000E23F0" w:rsidP="0027485F">
      <w:pPr>
        <w:pStyle w:val="BodyText"/>
      </w:pPr>
      <w:r w:rsidRPr="00AD5085">
        <w:t>Pursuant to</w:t>
      </w:r>
      <w:r w:rsidR="00F65650" w:rsidRPr="00AD5085">
        <w:rPr>
          <w:spacing w:val="-2"/>
        </w:rPr>
        <w:t xml:space="preserve"> </w:t>
      </w:r>
      <w:r w:rsidR="00EC53F2" w:rsidRPr="00AD5085">
        <w:t>RCW 39.04.360</w:t>
      </w:r>
      <w:r w:rsidR="00F65650" w:rsidRPr="00AD5085">
        <w:t>,</w:t>
      </w:r>
      <w:r w:rsidR="00F65650" w:rsidRPr="00AD5085">
        <w:rPr>
          <w:spacing w:val="-3"/>
        </w:rPr>
        <w:t xml:space="preserve"> </w:t>
      </w:r>
      <w:r w:rsidR="00F65650" w:rsidRPr="00AD5085">
        <w:rPr>
          <w:b/>
          <w:bCs/>
        </w:rPr>
        <w:t>(Your Company Name)</w:t>
      </w:r>
      <w:r w:rsidR="00F65650" w:rsidRPr="00AD5085">
        <w:rPr>
          <w:spacing w:val="-4"/>
        </w:rPr>
        <w:t xml:space="preserve"> </w:t>
      </w:r>
      <w:r w:rsidR="00F65650" w:rsidRPr="00AD5085">
        <w:t>hereby</w:t>
      </w:r>
      <w:r w:rsidR="00F65650" w:rsidRPr="00AD5085">
        <w:rPr>
          <w:spacing w:val="-4"/>
        </w:rPr>
        <w:t xml:space="preserve"> </w:t>
      </w:r>
      <w:r w:rsidR="00F65650" w:rsidRPr="00AD5085">
        <w:t>gives</w:t>
      </w:r>
      <w:r w:rsidR="00F65650" w:rsidRPr="00AD5085">
        <w:rPr>
          <w:spacing w:val="-4"/>
        </w:rPr>
        <w:t xml:space="preserve"> </w:t>
      </w:r>
      <w:r w:rsidR="00F65650" w:rsidRPr="00AD5085">
        <w:t xml:space="preserve">notice to </w:t>
      </w:r>
      <w:r w:rsidR="00F65650" w:rsidRPr="00AD5085">
        <w:rPr>
          <w:b/>
          <w:bCs/>
        </w:rPr>
        <w:t>(Customer Name)</w:t>
      </w:r>
      <w:r w:rsidR="00F65650" w:rsidRPr="00AD5085">
        <w:t>,</w:t>
      </w:r>
      <w:r w:rsidR="00F65650" w:rsidRPr="00AD5085">
        <w:rPr>
          <w:spacing w:val="-3"/>
        </w:rPr>
        <w:t xml:space="preserve"> and </w:t>
      </w:r>
      <w:r w:rsidR="00F65650" w:rsidRPr="00AD5085">
        <w:t>requests</w:t>
      </w:r>
      <w:r w:rsidR="00F65650" w:rsidRPr="00AD5085">
        <w:rPr>
          <w:spacing w:val="-3"/>
        </w:rPr>
        <w:t xml:space="preserve"> </w:t>
      </w:r>
      <w:r w:rsidR="00F65650" w:rsidRPr="00AD5085">
        <w:t xml:space="preserve">a written change order and prompt payment for work satisfactorily completed on </w:t>
      </w:r>
      <w:r w:rsidR="0027485F" w:rsidRPr="00AD5085">
        <w:rPr>
          <w:spacing w:val="-5"/>
        </w:rPr>
        <w:t>__________________</w:t>
      </w:r>
      <w:r w:rsidR="00F65650" w:rsidRPr="00AD5085">
        <w:rPr>
          <w:b/>
          <w:bCs/>
        </w:rPr>
        <w:t>(date)</w:t>
      </w:r>
      <w:r w:rsidR="00F65650" w:rsidRPr="00AD5085">
        <w:rPr>
          <w:spacing w:val="-7"/>
        </w:rPr>
        <w:t xml:space="preserve"> </w:t>
      </w:r>
      <w:r w:rsidR="00F65650" w:rsidRPr="00AD5085">
        <w:t>for</w:t>
      </w:r>
      <w:r w:rsidR="00F65650" w:rsidRPr="00AD5085">
        <w:rPr>
          <w:spacing w:val="-7"/>
        </w:rPr>
        <w:t xml:space="preserve"> the above-referenced Project and Owner.</w:t>
      </w:r>
    </w:p>
    <w:p w14:paraId="3B6422FF" w14:textId="77777777" w:rsidR="00F65650" w:rsidRPr="00AD5085" w:rsidRDefault="00F65650" w:rsidP="0027485F">
      <w:pPr>
        <w:pStyle w:val="BodyText"/>
        <w:spacing w:before="40"/>
      </w:pPr>
    </w:p>
    <w:p w14:paraId="720846AE" w14:textId="30A16EF9" w:rsidR="00F65650" w:rsidRPr="00AD5085" w:rsidRDefault="00F65650" w:rsidP="0027485F">
      <w:pPr>
        <w:pStyle w:val="BodyText"/>
        <w:tabs>
          <w:tab w:val="left" w:pos="6304"/>
        </w:tabs>
        <w:spacing w:line="273" w:lineRule="auto"/>
        <w:ind w:right="269" w:firstLine="1"/>
      </w:pPr>
      <w:r w:rsidRPr="00AD5085">
        <w:t>The written change order request in the amount of $ __________________</w:t>
      </w:r>
      <w:r w:rsidR="0027485F" w:rsidRPr="00AD5085">
        <w:t xml:space="preserve"> </w:t>
      </w:r>
      <w:r w:rsidR="00EC53F2" w:rsidRPr="00AD5085">
        <w:t xml:space="preserve">is </w:t>
      </w:r>
      <w:r w:rsidRPr="00AD5085">
        <w:t>for</w:t>
      </w:r>
      <w:r w:rsidRPr="00AD5085">
        <w:rPr>
          <w:spacing w:val="-4"/>
        </w:rPr>
        <w:t xml:space="preserve"> </w:t>
      </w:r>
      <w:r w:rsidRPr="00AD5085">
        <w:t>completed additional</w:t>
      </w:r>
      <w:r w:rsidRPr="00AD5085">
        <w:rPr>
          <w:spacing w:val="-5"/>
        </w:rPr>
        <w:t xml:space="preserve"> </w:t>
      </w:r>
      <w:r w:rsidRPr="00AD5085">
        <w:t>work</w:t>
      </w:r>
      <w:r w:rsidR="00EC53F2" w:rsidRPr="00AD5085">
        <w:t xml:space="preserve">. Pursuant to RCW 36.04.360, </w:t>
      </w:r>
      <w:r w:rsidR="00EC53F2" w:rsidRPr="00AD5085">
        <w:rPr>
          <w:b/>
          <w:bCs/>
        </w:rPr>
        <w:t>(Customer Name)</w:t>
      </w:r>
      <w:r w:rsidR="00EC53F2" w:rsidRPr="00AD5085">
        <w:t xml:space="preserve"> </w:t>
      </w:r>
      <w:r w:rsidRPr="00AD5085">
        <w:t>must</w:t>
      </w:r>
      <w:r w:rsidRPr="00AD5085">
        <w:rPr>
          <w:spacing w:val="-4"/>
        </w:rPr>
        <w:t xml:space="preserve"> </w:t>
      </w:r>
      <w:r w:rsidR="00EC53F2" w:rsidRPr="00AD5085">
        <w:t xml:space="preserve">issue a change order request </w:t>
      </w:r>
      <w:r w:rsidR="0027485F" w:rsidRPr="00AD5085">
        <w:rPr>
          <w:color w:val="000000" w:themeColor="text1"/>
        </w:rPr>
        <w:t>to</w:t>
      </w:r>
      <w:r w:rsidRPr="00AD5085">
        <w:rPr>
          <w:color w:val="000000" w:themeColor="text1"/>
        </w:rPr>
        <w:t xml:space="preserve"> </w:t>
      </w:r>
      <w:r w:rsidRPr="00AD5085">
        <w:t>the owner no later than 30 days from the date of this notice</w:t>
      </w:r>
      <w:r w:rsidR="00EC53F2" w:rsidRPr="00AD5085">
        <w:t xml:space="preserve"> to avoid any liability for any interest on the unpaid dollar amount noted above</w:t>
      </w:r>
      <w:r w:rsidRPr="00AD5085">
        <w:t>.</w:t>
      </w:r>
      <w:r w:rsidRPr="00AD5085">
        <w:rPr>
          <w:spacing w:val="40"/>
        </w:rPr>
        <w:t xml:space="preserve"> </w:t>
      </w:r>
    </w:p>
    <w:p w14:paraId="0CA293F0" w14:textId="5F5D6570" w:rsidR="00F65650" w:rsidRPr="00AD5085" w:rsidRDefault="00F65650" w:rsidP="0027485F">
      <w:pPr>
        <w:pStyle w:val="BodyText"/>
        <w:tabs>
          <w:tab w:val="left" w:pos="6304"/>
        </w:tabs>
        <w:spacing w:line="273" w:lineRule="auto"/>
        <w:ind w:right="269" w:firstLine="1"/>
      </w:pPr>
    </w:p>
    <w:p w14:paraId="0B9F6F6D" w14:textId="6DB3C3A4" w:rsidR="00F65650" w:rsidRPr="00AD5085" w:rsidRDefault="00F65650" w:rsidP="0027485F">
      <w:pPr>
        <w:pStyle w:val="BodyText"/>
        <w:tabs>
          <w:tab w:val="left" w:pos="6304"/>
        </w:tabs>
        <w:spacing w:line="273" w:lineRule="auto"/>
        <w:ind w:right="269" w:firstLine="1"/>
      </w:pPr>
      <w:r w:rsidRPr="00AD5085">
        <w:t>Within 10 days of receipt of a change order from the</w:t>
      </w:r>
      <w:r w:rsidRPr="00AD5085">
        <w:rPr>
          <w:spacing w:val="-6"/>
        </w:rPr>
        <w:t xml:space="preserve"> </w:t>
      </w:r>
      <w:r w:rsidRPr="00AD5085">
        <w:t xml:space="preserve">above-referenced Owner, </w:t>
      </w:r>
      <w:r w:rsidRPr="00AD5085">
        <w:rPr>
          <w:b/>
          <w:bCs/>
        </w:rPr>
        <w:t>(Customer Name)</w:t>
      </w:r>
      <w:r w:rsidRPr="00AD5085">
        <w:t xml:space="preserve"> must</w:t>
      </w:r>
      <w:r w:rsidRPr="00AD5085">
        <w:rPr>
          <w:spacing w:val="-5"/>
        </w:rPr>
        <w:t xml:space="preserve"> </w:t>
      </w:r>
      <w:r w:rsidRPr="00AD5085">
        <w:t>issue</w:t>
      </w:r>
      <w:r w:rsidRPr="00AD5085">
        <w:rPr>
          <w:spacing w:val="-5"/>
        </w:rPr>
        <w:t xml:space="preserve"> </w:t>
      </w:r>
      <w:r w:rsidRPr="00AD5085">
        <w:t>a</w:t>
      </w:r>
      <w:r w:rsidRPr="00AD5085">
        <w:rPr>
          <w:spacing w:val="-4"/>
        </w:rPr>
        <w:t xml:space="preserve"> </w:t>
      </w:r>
      <w:r w:rsidRPr="00AD5085">
        <w:t>change</w:t>
      </w:r>
      <w:r w:rsidRPr="00AD5085">
        <w:rPr>
          <w:spacing w:val="-5"/>
        </w:rPr>
        <w:t xml:space="preserve"> </w:t>
      </w:r>
      <w:r w:rsidRPr="00AD5085">
        <w:t>order</w:t>
      </w:r>
      <w:r w:rsidRPr="00AD5085">
        <w:rPr>
          <w:spacing w:val="-5"/>
        </w:rPr>
        <w:t xml:space="preserve"> </w:t>
      </w:r>
      <w:r w:rsidRPr="00AD5085">
        <w:t>to</w:t>
      </w:r>
      <w:r w:rsidRPr="00AD5085">
        <w:rPr>
          <w:spacing w:val="-4"/>
        </w:rPr>
        <w:t xml:space="preserve"> </w:t>
      </w:r>
      <w:r w:rsidRPr="00AD5085">
        <w:t>lower-tier</w:t>
      </w:r>
      <w:r w:rsidRPr="00AD5085">
        <w:rPr>
          <w:spacing w:val="-5"/>
        </w:rPr>
        <w:t xml:space="preserve"> </w:t>
      </w:r>
      <w:r w:rsidRPr="00AD5085">
        <w:rPr>
          <w:spacing w:val="-2"/>
        </w:rPr>
        <w:t xml:space="preserve">subcontractors/suppliers including </w:t>
      </w:r>
      <w:r w:rsidRPr="00AD5085">
        <w:rPr>
          <w:b/>
          <w:bCs/>
          <w:spacing w:val="-2"/>
        </w:rPr>
        <w:t>(Your Company Name)</w:t>
      </w:r>
      <w:r w:rsidRPr="00AD5085">
        <w:rPr>
          <w:spacing w:val="-2"/>
        </w:rPr>
        <w:t>.</w:t>
      </w:r>
    </w:p>
    <w:p w14:paraId="1F37AAA2" w14:textId="23C4F1D4" w:rsidR="00A9161C" w:rsidRPr="00AD5085" w:rsidRDefault="00A9161C" w:rsidP="0027485F">
      <w:pPr>
        <w:pStyle w:val="BodyText"/>
        <w:tabs>
          <w:tab w:val="left" w:pos="6304"/>
        </w:tabs>
        <w:spacing w:line="273" w:lineRule="auto"/>
        <w:ind w:right="269" w:firstLine="1"/>
      </w:pPr>
    </w:p>
    <w:p w14:paraId="33BDED0D" w14:textId="5C24250F" w:rsidR="00A9161C" w:rsidRPr="00AD5085" w:rsidRDefault="4FEC21B6" w:rsidP="0027485F">
      <w:pPr>
        <w:pStyle w:val="BodyText"/>
        <w:spacing w:line="273" w:lineRule="auto"/>
        <w:ind w:right="269" w:firstLine="1"/>
      </w:pPr>
      <w:r w:rsidRPr="00AD5085">
        <w:t xml:space="preserve">Absent compliance with </w:t>
      </w:r>
      <w:r w:rsidR="00EC53F2" w:rsidRPr="00AD5085">
        <w:t>RCW 39.04.360,</w:t>
      </w:r>
      <w:r w:rsidRPr="00AD5085">
        <w:t xml:space="preserve"> including timely issuance of change orders, </w:t>
      </w:r>
      <w:r w:rsidR="00EC53F2" w:rsidRPr="00AD5085">
        <w:rPr>
          <w:b/>
          <w:bCs/>
        </w:rPr>
        <w:t>(Your Company)</w:t>
      </w:r>
      <w:r w:rsidR="00EC53F2" w:rsidRPr="00AD5085">
        <w:t xml:space="preserve"> </w:t>
      </w:r>
      <w:r w:rsidRPr="00AD5085">
        <w:t>will add interest at 12% per annum plus legal fees incurred to the unpaid balance due.</w:t>
      </w:r>
    </w:p>
    <w:p w14:paraId="5C825ECB" w14:textId="24906048" w:rsidR="00A9161C" w:rsidRPr="00AD5085" w:rsidRDefault="4FEC21B6" w:rsidP="0027485F">
      <w:pPr>
        <w:pStyle w:val="BodyText"/>
        <w:spacing w:line="273" w:lineRule="auto"/>
        <w:ind w:right="269" w:firstLine="1"/>
      </w:pPr>
      <w:r w:rsidRPr="00AD5085">
        <w:t xml:space="preserve"> </w:t>
      </w:r>
    </w:p>
    <w:p w14:paraId="16BE5620" w14:textId="5A9251D4" w:rsidR="00A9161C" w:rsidRPr="00AD5085" w:rsidRDefault="4FEC21B6" w:rsidP="0027485F">
      <w:pPr>
        <w:pStyle w:val="BodyText"/>
        <w:spacing w:line="273" w:lineRule="auto"/>
        <w:ind w:right="269" w:firstLine="1"/>
      </w:pPr>
      <w:r w:rsidRPr="00AD5085">
        <w:t>Supporting documentation for work performed is attached to this notice.</w:t>
      </w:r>
    </w:p>
    <w:p w14:paraId="3CB65DAB" w14:textId="0B5B0B70" w:rsidR="00A9161C" w:rsidRPr="00AD5085" w:rsidRDefault="4FEC21B6" w:rsidP="0027485F">
      <w:pPr>
        <w:pStyle w:val="BodyText"/>
        <w:spacing w:line="273" w:lineRule="auto"/>
        <w:ind w:right="269" w:firstLine="1"/>
      </w:pPr>
      <w:r w:rsidRPr="00AD5085">
        <w:t xml:space="preserve"> </w:t>
      </w:r>
    </w:p>
    <w:p w14:paraId="40EA682F" w14:textId="33E82CDC" w:rsidR="00A9161C" w:rsidRPr="00AD5085" w:rsidRDefault="4FEC21B6" w:rsidP="0027485F">
      <w:pPr>
        <w:pStyle w:val="BodyText"/>
        <w:spacing w:line="273" w:lineRule="auto"/>
        <w:ind w:right="269" w:firstLine="1"/>
      </w:pPr>
      <w:r w:rsidRPr="00AD5085">
        <w:t xml:space="preserve"> Contractor Name &amp; Address:</w:t>
      </w:r>
    </w:p>
    <w:p w14:paraId="018ED24A" w14:textId="0B018B93" w:rsidR="00A9161C" w:rsidRPr="00AD5085" w:rsidRDefault="4FEC21B6" w:rsidP="0027485F">
      <w:pPr>
        <w:pStyle w:val="BodyText"/>
        <w:spacing w:line="273" w:lineRule="auto"/>
        <w:ind w:right="269" w:firstLine="1"/>
      </w:pPr>
      <w:r w:rsidRPr="00AD5085">
        <w:t xml:space="preserve"> </w:t>
      </w:r>
    </w:p>
    <w:p w14:paraId="51A229D2" w14:textId="237AD4EA" w:rsidR="00A9161C" w:rsidRPr="00AD5085" w:rsidRDefault="4FEC21B6" w:rsidP="00AD5085">
      <w:pPr>
        <w:pStyle w:val="BodyText"/>
        <w:spacing w:line="480" w:lineRule="auto"/>
        <w:ind w:right="269" w:firstLine="1"/>
      </w:pPr>
      <w:r w:rsidRPr="00AD5085">
        <w:t>______________________________</w:t>
      </w:r>
      <w:r w:rsidR="00AD5085">
        <w:t>____</w:t>
      </w:r>
    </w:p>
    <w:p w14:paraId="54853739" w14:textId="652B5D9D" w:rsidR="00A9161C" w:rsidRPr="00AD5085" w:rsidRDefault="4FEC21B6" w:rsidP="00AD5085">
      <w:pPr>
        <w:pStyle w:val="BodyText"/>
        <w:spacing w:line="480" w:lineRule="auto"/>
        <w:ind w:right="269" w:firstLine="1"/>
      </w:pPr>
      <w:r w:rsidRPr="00AD5085">
        <w:t>______________________________</w:t>
      </w:r>
      <w:r w:rsidR="00AD5085">
        <w:t>____</w:t>
      </w:r>
    </w:p>
    <w:p w14:paraId="0CA49020" w14:textId="3E10B25C" w:rsidR="00A9161C" w:rsidRPr="00AD5085" w:rsidRDefault="4FEC21B6" w:rsidP="00AD5085">
      <w:pPr>
        <w:pStyle w:val="BodyText"/>
        <w:spacing w:line="480" w:lineRule="auto"/>
        <w:ind w:right="269" w:firstLine="1"/>
      </w:pPr>
      <w:r w:rsidRPr="00AD5085">
        <w:t>______________________________</w:t>
      </w:r>
      <w:r w:rsidR="00AD5085">
        <w:t>____</w:t>
      </w:r>
      <w:r w:rsidRPr="00AD5085">
        <w:t xml:space="preserve"> </w:t>
      </w:r>
    </w:p>
    <w:p w14:paraId="1CEDC610" w14:textId="2190023C" w:rsidR="00A9161C" w:rsidRPr="00AD5085" w:rsidRDefault="4FEC21B6" w:rsidP="0027485F">
      <w:pPr>
        <w:pStyle w:val="BodyText"/>
        <w:spacing w:line="273" w:lineRule="auto"/>
        <w:ind w:right="269" w:firstLine="1"/>
      </w:pPr>
      <w:r w:rsidRPr="00AD5085">
        <w:t xml:space="preserve">                                                                           </w:t>
      </w:r>
    </w:p>
    <w:p w14:paraId="6495BCCB" w14:textId="4AEF353F" w:rsidR="00A9161C" w:rsidRPr="00AD5085" w:rsidRDefault="4FEC21B6" w:rsidP="0027485F">
      <w:pPr>
        <w:pStyle w:val="BodyText"/>
        <w:spacing w:line="273" w:lineRule="auto"/>
        <w:ind w:right="269" w:firstLine="1"/>
      </w:pPr>
      <w:r w:rsidRPr="00AD5085">
        <w:t xml:space="preserve"> </w:t>
      </w:r>
    </w:p>
    <w:p w14:paraId="7A385C68" w14:textId="442C7A55" w:rsidR="00A9161C" w:rsidRPr="00AD5085" w:rsidRDefault="4FEC21B6" w:rsidP="00AD5085">
      <w:pPr>
        <w:pStyle w:val="BodyText"/>
        <w:spacing w:line="480" w:lineRule="auto"/>
        <w:ind w:right="269" w:firstLine="1"/>
      </w:pPr>
      <w:r w:rsidRPr="00AD5085">
        <w:t>By:  ___________________________</w:t>
      </w:r>
      <w:r w:rsidR="00AD5085">
        <w:t>____</w:t>
      </w:r>
      <w:r w:rsidRPr="00AD5085">
        <w:t xml:space="preserve">                                                                   </w:t>
      </w:r>
    </w:p>
    <w:p w14:paraId="7D35B5F5" w14:textId="485D535C" w:rsidR="00A9161C" w:rsidRPr="00AD5085" w:rsidRDefault="4FEC21B6" w:rsidP="00AD5085">
      <w:pPr>
        <w:pStyle w:val="BodyText"/>
        <w:spacing w:line="480" w:lineRule="auto"/>
        <w:ind w:right="269" w:firstLine="1"/>
      </w:pPr>
      <w:r w:rsidRPr="00AD5085">
        <w:t>Dated:  ________________________</w:t>
      </w:r>
      <w:r w:rsidR="00AD5085">
        <w:t>____</w:t>
      </w:r>
      <w:r w:rsidRPr="00AD5085">
        <w:t xml:space="preserve">                                                    </w:t>
      </w:r>
    </w:p>
    <w:p w14:paraId="74D5A611" w14:textId="537314C0" w:rsidR="00A9161C" w:rsidRPr="0027485F" w:rsidRDefault="4FEC21B6" w:rsidP="0027485F">
      <w:pPr>
        <w:pStyle w:val="BodyText"/>
        <w:spacing w:line="273" w:lineRule="auto"/>
        <w:ind w:right="269" w:firstLine="1"/>
        <w:rPr>
          <w:sz w:val="24"/>
          <w:szCs w:val="24"/>
        </w:rPr>
      </w:pPr>
      <w:r w:rsidRPr="4FEC21B6">
        <w:rPr>
          <w:sz w:val="24"/>
          <w:szCs w:val="24"/>
        </w:rPr>
        <w:t xml:space="preserve">                                               </w:t>
      </w:r>
    </w:p>
    <w:sectPr w:rsidR="00A9161C" w:rsidRPr="0027485F" w:rsidSect="006A54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2261" w14:textId="77777777" w:rsidR="00A05AB4" w:rsidRDefault="00A05AB4" w:rsidP="001C799A">
      <w:pPr>
        <w:spacing w:after="0" w:line="240" w:lineRule="auto"/>
      </w:pPr>
      <w:r>
        <w:separator/>
      </w:r>
    </w:p>
  </w:endnote>
  <w:endnote w:type="continuationSeparator" w:id="0">
    <w:p w14:paraId="07212F7A" w14:textId="77777777" w:rsidR="00A05AB4" w:rsidRDefault="00A05AB4" w:rsidP="001C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D1B85" w14:textId="65F58698" w:rsidR="00E14909" w:rsidRPr="00E14909" w:rsidRDefault="00234575" w:rsidP="00E14909">
    <w:pPr>
      <w:pStyle w:val="Footer"/>
      <w:jc w:val="center"/>
      <w:rPr>
        <w:rFonts w:asciiTheme="minorHAnsi" w:hAnsiTheme="minorHAnsi"/>
        <w:b/>
        <w:noProof/>
        <w:sz w:val="20"/>
        <w:szCs w:val="20"/>
      </w:rPr>
    </w:pPr>
    <w:r w:rsidRPr="004740F3">
      <w:rPr>
        <w:rFonts w:asciiTheme="minorHAnsi" w:hAnsiTheme="minorHAnsi"/>
        <w:b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46976" behindDoc="0" locked="0" layoutInCell="1" allowOverlap="1" wp14:anchorId="193927BD" wp14:editId="1EF7F64D">
              <wp:simplePos x="0" y="0"/>
              <wp:positionH relativeFrom="margin">
                <wp:align>center</wp:align>
              </wp:positionH>
              <wp:positionV relativeFrom="page">
                <wp:posOffset>9382125</wp:posOffset>
              </wp:positionV>
              <wp:extent cx="6519672" cy="0"/>
              <wp:effectExtent l="0" t="0" r="0" b="0"/>
              <wp:wrapNone/>
              <wp:docPr id="3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67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A3EEA24">
            <v:line id="Line 20" style="position:absolute;z-index:2516469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page;mso-width-percent:0;mso-height-percent:0;mso-width-relative:page;mso-height-relative:page" o:spid="_x0000_s1026" strokecolor="navy" strokeweight="1pt" from="0,738.75pt" to="513.35pt,738.75pt" w14:anchorId="756CC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">
              <v:shadow color="#ccc"/>
              <w10:wrap anchorx="margin" anchory="page"/>
            </v:line>
          </w:pict>
        </mc:Fallback>
      </mc:AlternateContent>
    </w:r>
    <w:r w:rsidR="00E14909" w:rsidRPr="4FEC21B6">
      <w:rPr>
        <w:rFonts w:asciiTheme="minorHAnsi" w:hAnsiTheme="minorHAnsi"/>
        <w:b/>
        <w:bCs/>
        <w:noProof/>
        <w:sz w:val="20"/>
        <w:szCs w:val="20"/>
      </w:rPr>
      <w:t>(Company Name, Address and Phone number)</w:t>
    </w:r>
  </w:p>
  <w:p w14:paraId="640C0254" w14:textId="77777777" w:rsidR="00C7475A" w:rsidRPr="001C43D1" w:rsidRDefault="00C7475A" w:rsidP="001C4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EC21B6" w14:paraId="118E852C" w14:textId="77777777" w:rsidTr="4FEC21B6">
      <w:trPr>
        <w:trHeight w:val="300"/>
      </w:trPr>
      <w:tc>
        <w:tcPr>
          <w:tcW w:w="3120" w:type="dxa"/>
        </w:tcPr>
        <w:p w14:paraId="1BF7FB6D" w14:textId="1F1D0793" w:rsidR="4FEC21B6" w:rsidRDefault="4FEC21B6" w:rsidP="4FEC21B6">
          <w:pPr>
            <w:pStyle w:val="Header"/>
            <w:ind w:left="-115"/>
          </w:pPr>
        </w:p>
      </w:tc>
      <w:tc>
        <w:tcPr>
          <w:tcW w:w="3120" w:type="dxa"/>
        </w:tcPr>
        <w:p w14:paraId="61C23A8C" w14:textId="7BE23560" w:rsidR="4FEC21B6" w:rsidRDefault="4FEC21B6" w:rsidP="4FEC21B6">
          <w:pPr>
            <w:pStyle w:val="Header"/>
            <w:jc w:val="center"/>
          </w:pPr>
        </w:p>
      </w:tc>
      <w:tc>
        <w:tcPr>
          <w:tcW w:w="3120" w:type="dxa"/>
        </w:tcPr>
        <w:p w14:paraId="7FD03ED9" w14:textId="0FB47467" w:rsidR="4FEC21B6" w:rsidRDefault="4FEC21B6" w:rsidP="4FEC21B6">
          <w:pPr>
            <w:pStyle w:val="Header"/>
            <w:ind w:right="-115"/>
            <w:jc w:val="right"/>
          </w:pPr>
        </w:p>
      </w:tc>
    </w:tr>
  </w:tbl>
  <w:p w14:paraId="54C91358" w14:textId="5CD9D69A" w:rsidR="4FEC21B6" w:rsidRDefault="4FEC21B6" w:rsidP="4FEC2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978C4" w14:textId="77777777" w:rsidR="00A05AB4" w:rsidRDefault="00A05AB4" w:rsidP="001C799A">
      <w:pPr>
        <w:spacing w:after="0" w:line="240" w:lineRule="auto"/>
      </w:pPr>
      <w:r>
        <w:separator/>
      </w:r>
    </w:p>
  </w:footnote>
  <w:footnote w:type="continuationSeparator" w:id="0">
    <w:p w14:paraId="2A2FAA28" w14:textId="77777777" w:rsidR="00A05AB4" w:rsidRDefault="00A05AB4" w:rsidP="001C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99DD" w14:textId="1A3E1469" w:rsidR="4FEC21B6" w:rsidRDefault="4FEC21B6" w:rsidP="4FEC21B6">
    <w:pPr>
      <w:pStyle w:val="Header"/>
      <w:jc w:val="center"/>
    </w:pPr>
    <w:r>
      <w:t>&lt;Your Company Letterhead&gt;</w:t>
    </w:r>
  </w:p>
  <w:p w14:paraId="64F05C7E" w14:textId="1FE46E34" w:rsidR="0061308D" w:rsidRPr="0061308D" w:rsidRDefault="00E14909" w:rsidP="0061308D">
    <w:pPr>
      <w:pStyle w:val="Footer"/>
      <w:spacing w:before="120"/>
      <w:rPr>
        <w:rFonts w:ascii="Franklin Gothic Demi Cond" w:hAnsi="Franklin Gothic Demi Cond" w:cs="Calibri"/>
      </w:rPr>
    </w:pPr>
    <w:r>
      <w:rPr>
        <w:rFonts w:ascii="Franklin Gothic Demi Cond" w:hAnsi="Franklin Gothic Demi Cond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49231" wp14:editId="5E759283">
              <wp:simplePos x="0" y="0"/>
              <wp:positionH relativeFrom="column">
                <wp:posOffset>-304800</wp:posOffset>
              </wp:positionH>
              <wp:positionV relativeFrom="paragraph">
                <wp:posOffset>145466</wp:posOffset>
              </wp:positionV>
              <wp:extent cx="6519672" cy="0"/>
              <wp:effectExtent l="0" t="0" r="0" b="0"/>
              <wp:wrapNone/>
              <wp:docPr id="1556728429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67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20644C58">
            <v:line id="Line 2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navy" strokeweight="1pt" from="-24pt,11.45pt" to="489.35pt,11.45pt" w14:anchorId="17E8B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">
              <v:shadow color="#ccc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2062" w14:textId="3A2F758B" w:rsidR="006A5492" w:rsidRDefault="004B63A3" w:rsidP="004B63A3">
    <w:pPr>
      <w:pStyle w:val="Header"/>
      <w:jc w:val="center"/>
    </w:pPr>
    <w:r>
      <w:rPr>
        <w:noProof/>
      </w:rPr>
      <w:drawing>
        <wp:inline distT="0" distB="0" distL="0" distR="0" wp14:anchorId="58D6912F" wp14:editId="29EC5DF1">
          <wp:extent cx="1903143" cy="543697"/>
          <wp:effectExtent l="0" t="0" r="1905" b="8890"/>
          <wp:docPr id="1712606247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143" cy="543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7CC4"/>
    <w:multiLevelType w:val="multilevel"/>
    <w:tmpl w:val="906A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026DD"/>
    <w:multiLevelType w:val="multilevel"/>
    <w:tmpl w:val="71AC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87008"/>
    <w:multiLevelType w:val="multilevel"/>
    <w:tmpl w:val="7BEEE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8A4E73"/>
    <w:multiLevelType w:val="multilevel"/>
    <w:tmpl w:val="A28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6000B"/>
    <w:multiLevelType w:val="multilevel"/>
    <w:tmpl w:val="B72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BA1535"/>
    <w:multiLevelType w:val="multilevel"/>
    <w:tmpl w:val="712A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047235"/>
    <w:multiLevelType w:val="hybridMultilevel"/>
    <w:tmpl w:val="5818145E"/>
    <w:lvl w:ilvl="0" w:tplc="65DAEB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7C402D"/>
    <w:multiLevelType w:val="hybridMultilevel"/>
    <w:tmpl w:val="690EB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770EB"/>
    <w:multiLevelType w:val="multilevel"/>
    <w:tmpl w:val="5C3E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354FEE"/>
    <w:multiLevelType w:val="multilevel"/>
    <w:tmpl w:val="3E465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FA12201"/>
    <w:multiLevelType w:val="multilevel"/>
    <w:tmpl w:val="9022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B2718A"/>
    <w:multiLevelType w:val="multilevel"/>
    <w:tmpl w:val="F78C613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E9F3800"/>
    <w:multiLevelType w:val="multilevel"/>
    <w:tmpl w:val="46DC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853DB"/>
    <w:multiLevelType w:val="multilevel"/>
    <w:tmpl w:val="5AB8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B62053"/>
    <w:multiLevelType w:val="multilevel"/>
    <w:tmpl w:val="A71C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007B8"/>
    <w:multiLevelType w:val="multilevel"/>
    <w:tmpl w:val="878A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4B1B87"/>
    <w:multiLevelType w:val="multilevel"/>
    <w:tmpl w:val="7C8C82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8907254"/>
    <w:multiLevelType w:val="multilevel"/>
    <w:tmpl w:val="89EA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65FAB"/>
    <w:multiLevelType w:val="multilevel"/>
    <w:tmpl w:val="F920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B02CC7"/>
    <w:multiLevelType w:val="multilevel"/>
    <w:tmpl w:val="02D4D2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EB36410"/>
    <w:multiLevelType w:val="multilevel"/>
    <w:tmpl w:val="FFEE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84500F"/>
    <w:multiLevelType w:val="hybridMultilevel"/>
    <w:tmpl w:val="99500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6F3D"/>
    <w:multiLevelType w:val="multilevel"/>
    <w:tmpl w:val="ACC0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BB3F14"/>
    <w:multiLevelType w:val="multilevel"/>
    <w:tmpl w:val="5F362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9876AF4"/>
    <w:multiLevelType w:val="multilevel"/>
    <w:tmpl w:val="CCF2D81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A1635BA"/>
    <w:multiLevelType w:val="multilevel"/>
    <w:tmpl w:val="D32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6636EC"/>
    <w:multiLevelType w:val="multilevel"/>
    <w:tmpl w:val="5568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0958EE"/>
    <w:multiLevelType w:val="multilevel"/>
    <w:tmpl w:val="DE02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1E6A2E"/>
    <w:multiLevelType w:val="multilevel"/>
    <w:tmpl w:val="43CC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155B3D"/>
    <w:multiLevelType w:val="multilevel"/>
    <w:tmpl w:val="0310F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26B5F65"/>
    <w:multiLevelType w:val="multilevel"/>
    <w:tmpl w:val="FDD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9F2F4F"/>
    <w:multiLevelType w:val="multilevel"/>
    <w:tmpl w:val="567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C85EE7"/>
    <w:multiLevelType w:val="multilevel"/>
    <w:tmpl w:val="403A4D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6050BAB"/>
    <w:multiLevelType w:val="multilevel"/>
    <w:tmpl w:val="A4F6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0E2466"/>
    <w:multiLevelType w:val="multilevel"/>
    <w:tmpl w:val="30F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861D80"/>
    <w:multiLevelType w:val="multilevel"/>
    <w:tmpl w:val="BD38A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229683F"/>
    <w:multiLevelType w:val="multilevel"/>
    <w:tmpl w:val="EDF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1B2A23"/>
    <w:multiLevelType w:val="multilevel"/>
    <w:tmpl w:val="5A9EE17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7170833"/>
    <w:multiLevelType w:val="multilevel"/>
    <w:tmpl w:val="8200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AB1793"/>
    <w:multiLevelType w:val="multilevel"/>
    <w:tmpl w:val="2DA8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595A1A"/>
    <w:multiLevelType w:val="multilevel"/>
    <w:tmpl w:val="E682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9595975">
    <w:abstractNumId w:val="21"/>
  </w:num>
  <w:num w:numId="2" w16cid:durableId="522597717">
    <w:abstractNumId w:val="6"/>
  </w:num>
  <w:num w:numId="3" w16cid:durableId="1031030952">
    <w:abstractNumId w:val="7"/>
  </w:num>
  <w:num w:numId="4" w16cid:durableId="1523712502">
    <w:abstractNumId w:val="28"/>
  </w:num>
  <w:num w:numId="5" w16cid:durableId="1062870474">
    <w:abstractNumId w:val="34"/>
  </w:num>
  <w:num w:numId="6" w16cid:durableId="813060312">
    <w:abstractNumId w:val="14"/>
  </w:num>
  <w:num w:numId="7" w16cid:durableId="840701733">
    <w:abstractNumId w:val="31"/>
  </w:num>
  <w:num w:numId="8" w16cid:durableId="1935892691">
    <w:abstractNumId w:val="13"/>
  </w:num>
  <w:num w:numId="9" w16cid:durableId="1778744858">
    <w:abstractNumId w:val="10"/>
  </w:num>
  <w:num w:numId="10" w16cid:durableId="1190335430">
    <w:abstractNumId w:val="30"/>
  </w:num>
  <w:num w:numId="11" w16cid:durableId="1823504766">
    <w:abstractNumId w:val="26"/>
  </w:num>
  <w:num w:numId="12" w16cid:durableId="1534610946">
    <w:abstractNumId w:val="5"/>
  </w:num>
  <w:num w:numId="13" w16cid:durableId="257249578">
    <w:abstractNumId w:val="38"/>
  </w:num>
  <w:num w:numId="14" w16cid:durableId="2140220975">
    <w:abstractNumId w:val="18"/>
  </w:num>
  <w:num w:numId="15" w16cid:durableId="1595626252">
    <w:abstractNumId w:val="36"/>
  </w:num>
  <w:num w:numId="16" w16cid:durableId="235942554">
    <w:abstractNumId w:val="0"/>
  </w:num>
  <w:num w:numId="17" w16cid:durableId="1332368698">
    <w:abstractNumId w:val="37"/>
  </w:num>
  <w:num w:numId="18" w16cid:durableId="772819436">
    <w:abstractNumId w:val="1"/>
  </w:num>
  <w:num w:numId="19" w16cid:durableId="100533506">
    <w:abstractNumId w:val="11"/>
  </w:num>
  <w:num w:numId="20" w16cid:durableId="1831481277">
    <w:abstractNumId w:val="33"/>
  </w:num>
  <w:num w:numId="21" w16cid:durableId="815729297">
    <w:abstractNumId w:val="3"/>
  </w:num>
  <w:num w:numId="22" w16cid:durableId="1380206273">
    <w:abstractNumId w:val="24"/>
  </w:num>
  <w:num w:numId="23" w16cid:durableId="1787969231">
    <w:abstractNumId w:val="4"/>
  </w:num>
  <w:num w:numId="24" w16cid:durableId="1889760572">
    <w:abstractNumId w:val="22"/>
  </w:num>
  <w:num w:numId="25" w16cid:durableId="843739062">
    <w:abstractNumId w:val="40"/>
  </w:num>
  <w:num w:numId="26" w16cid:durableId="384724522">
    <w:abstractNumId w:val="27"/>
  </w:num>
  <w:num w:numId="27" w16cid:durableId="285354142">
    <w:abstractNumId w:val="15"/>
  </w:num>
  <w:num w:numId="28" w16cid:durableId="640382583">
    <w:abstractNumId w:val="25"/>
  </w:num>
  <w:num w:numId="29" w16cid:durableId="394277902">
    <w:abstractNumId w:val="39"/>
  </w:num>
  <w:num w:numId="30" w16cid:durableId="1361012999">
    <w:abstractNumId w:val="9"/>
  </w:num>
  <w:num w:numId="31" w16cid:durableId="2131438724">
    <w:abstractNumId w:val="16"/>
  </w:num>
  <w:num w:numId="32" w16cid:durableId="1828470670">
    <w:abstractNumId w:val="35"/>
  </w:num>
  <w:num w:numId="33" w16cid:durableId="1365594218">
    <w:abstractNumId w:val="19"/>
  </w:num>
  <w:num w:numId="34" w16cid:durableId="1337883235">
    <w:abstractNumId w:val="8"/>
  </w:num>
  <w:num w:numId="35" w16cid:durableId="971715182">
    <w:abstractNumId w:val="23"/>
  </w:num>
  <w:num w:numId="36" w16cid:durableId="1657882683">
    <w:abstractNumId w:val="2"/>
  </w:num>
  <w:num w:numId="37" w16cid:durableId="1202589581">
    <w:abstractNumId w:val="32"/>
  </w:num>
  <w:num w:numId="38" w16cid:durableId="1389299200">
    <w:abstractNumId w:val="29"/>
  </w:num>
  <w:num w:numId="39" w16cid:durableId="1569221773">
    <w:abstractNumId w:val="12"/>
  </w:num>
  <w:num w:numId="40" w16cid:durableId="1676037546">
    <w:abstractNumId w:val="20"/>
  </w:num>
  <w:num w:numId="41" w16cid:durableId="13816624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B7"/>
    <w:rsid w:val="00004CE0"/>
    <w:rsid w:val="00042099"/>
    <w:rsid w:val="0009211A"/>
    <w:rsid w:val="000A164E"/>
    <w:rsid w:val="000A2194"/>
    <w:rsid w:val="000C05ED"/>
    <w:rsid w:val="000E23F0"/>
    <w:rsid w:val="000E7064"/>
    <w:rsid w:val="000F1468"/>
    <w:rsid w:val="001473AE"/>
    <w:rsid w:val="001500AC"/>
    <w:rsid w:val="00173162"/>
    <w:rsid w:val="0019095E"/>
    <w:rsid w:val="001C43D1"/>
    <w:rsid w:val="001C49A0"/>
    <w:rsid w:val="001C799A"/>
    <w:rsid w:val="001F4F1D"/>
    <w:rsid w:val="002051B7"/>
    <w:rsid w:val="00213B9E"/>
    <w:rsid w:val="00222DAC"/>
    <w:rsid w:val="00234575"/>
    <w:rsid w:val="00245B05"/>
    <w:rsid w:val="002646BE"/>
    <w:rsid w:val="0027485F"/>
    <w:rsid w:val="0029442C"/>
    <w:rsid w:val="002B77C7"/>
    <w:rsid w:val="002C7B15"/>
    <w:rsid w:val="002D0D68"/>
    <w:rsid w:val="002D3DFE"/>
    <w:rsid w:val="003103AF"/>
    <w:rsid w:val="0032597A"/>
    <w:rsid w:val="0032738E"/>
    <w:rsid w:val="00333514"/>
    <w:rsid w:val="0036045D"/>
    <w:rsid w:val="00387AFA"/>
    <w:rsid w:val="003B7EE7"/>
    <w:rsid w:val="003C6755"/>
    <w:rsid w:val="003D323A"/>
    <w:rsid w:val="00405E35"/>
    <w:rsid w:val="00433E5E"/>
    <w:rsid w:val="00441D1C"/>
    <w:rsid w:val="00467E8F"/>
    <w:rsid w:val="0047123A"/>
    <w:rsid w:val="004740F3"/>
    <w:rsid w:val="00487274"/>
    <w:rsid w:val="004946AE"/>
    <w:rsid w:val="004A03D0"/>
    <w:rsid w:val="004A44DF"/>
    <w:rsid w:val="004B63A3"/>
    <w:rsid w:val="00524C0B"/>
    <w:rsid w:val="0052515B"/>
    <w:rsid w:val="00536162"/>
    <w:rsid w:val="005630EA"/>
    <w:rsid w:val="0058768F"/>
    <w:rsid w:val="005A27DF"/>
    <w:rsid w:val="005E1EB7"/>
    <w:rsid w:val="005F15A8"/>
    <w:rsid w:val="0061308D"/>
    <w:rsid w:val="00620535"/>
    <w:rsid w:val="00645CD7"/>
    <w:rsid w:val="006563A3"/>
    <w:rsid w:val="00674BC6"/>
    <w:rsid w:val="006A49DE"/>
    <w:rsid w:val="006A5492"/>
    <w:rsid w:val="006E6E35"/>
    <w:rsid w:val="006F11D9"/>
    <w:rsid w:val="006F6A96"/>
    <w:rsid w:val="0070505B"/>
    <w:rsid w:val="007123F7"/>
    <w:rsid w:val="00715714"/>
    <w:rsid w:val="00756AC2"/>
    <w:rsid w:val="007B4208"/>
    <w:rsid w:val="007D5B81"/>
    <w:rsid w:val="007E1C0E"/>
    <w:rsid w:val="007E41AA"/>
    <w:rsid w:val="0082123C"/>
    <w:rsid w:val="008309B6"/>
    <w:rsid w:val="00857734"/>
    <w:rsid w:val="00867BBF"/>
    <w:rsid w:val="00867D99"/>
    <w:rsid w:val="008A61CE"/>
    <w:rsid w:val="008B159C"/>
    <w:rsid w:val="008C4642"/>
    <w:rsid w:val="008D7D80"/>
    <w:rsid w:val="00924E8F"/>
    <w:rsid w:val="00926585"/>
    <w:rsid w:val="00932A2C"/>
    <w:rsid w:val="009556EE"/>
    <w:rsid w:val="00960721"/>
    <w:rsid w:val="0098011D"/>
    <w:rsid w:val="009954FD"/>
    <w:rsid w:val="009957FD"/>
    <w:rsid w:val="009D6F4D"/>
    <w:rsid w:val="009D73FB"/>
    <w:rsid w:val="00A05AB4"/>
    <w:rsid w:val="00A146BF"/>
    <w:rsid w:val="00A14C23"/>
    <w:rsid w:val="00A33D0B"/>
    <w:rsid w:val="00A762A6"/>
    <w:rsid w:val="00A9161C"/>
    <w:rsid w:val="00A9616C"/>
    <w:rsid w:val="00AD29D1"/>
    <w:rsid w:val="00AD325C"/>
    <w:rsid w:val="00AD5085"/>
    <w:rsid w:val="00AD5BDE"/>
    <w:rsid w:val="00AE47C9"/>
    <w:rsid w:val="00B51B70"/>
    <w:rsid w:val="00B54BE8"/>
    <w:rsid w:val="00B624AE"/>
    <w:rsid w:val="00B9714D"/>
    <w:rsid w:val="00BA0EA1"/>
    <w:rsid w:val="00BD1AB1"/>
    <w:rsid w:val="00BF36A4"/>
    <w:rsid w:val="00C532BE"/>
    <w:rsid w:val="00C70664"/>
    <w:rsid w:val="00C7475A"/>
    <w:rsid w:val="00C81A9F"/>
    <w:rsid w:val="00C833EB"/>
    <w:rsid w:val="00CE1AB9"/>
    <w:rsid w:val="00CF199F"/>
    <w:rsid w:val="00D04099"/>
    <w:rsid w:val="00D21A92"/>
    <w:rsid w:val="00D55252"/>
    <w:rsid w:val="00D5687C"/>
    <w:rsid w:val="00D72549"/>
    <w:rsid w:val="00DA0828"/>
    <w:rsid w:val="00DA50B6"/>
    <w:rsid w:val="00DB7741"/>
    <w:rsid w:val="00E0128E"/>
    <w:rsid w:val="00E14909"/>
    <w:rsid w:val="00E15354"/>
    <w:rsid w:val="00E301C1"/>
    <w:rsid w:val="00E44459"/>
    <w:rsid w:val="00E845A9"/>
    <w:rsid w:val="00EA2939"/>
    <w:rsid w:val="00EC53F2"/>
    <w:rsid w:val="00EC7285"/>
    <w:rsid w:val="00EE3B9C"/>
    <w:rsid w:val="00EF7A59"/>
    <w:rsid w:val="00F03583"/>
    <w:rsid w:val="00F65650"/>
    <w:rsid w:val="00F77387"/>
    <w:rsid w:val="00FB18FB"/>
    <w:rsid w:val="4FE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0F96C"/>
  <w15:docId w15:val="{F96C961E-9658-4C77-891C-3510D197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C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99A"/>
  </w:style>
  <w:style w:type="paragraph" w:styleId="Footer">
    <w:name w:val="footer"/>
    <w:basedOn w:val="Normal"/>
    <w:link w:val="FooterChar"/>
    <w:uiPriority w:val="99"/>
    <w:unhideWhenUsed/>
    <w:rsid w:val="001C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99A"/>
  </w:style>
  <w:style w:type="paragraph" w:styleId="NoSpacing">
    <w:name w:val="No Spacing"/>
    <w:uiPriority w:val="1"/>
    <w:qFormat/>
    <w:rsid w:val="00BF36A4"/>
    <w:rPr>
      <w:sz w:val="22"/>
      <w:szCs w:val="22"/>
    </w:rPr>
  </w:style>
  <w:style w:type="character" w:styleId="Hyperlink">
    <w:name w:val="Hyperlink"/>
    <w:uiPriority w:val="99"/>
    <w:unhideWhenUsed/>
    <w:rsid w:val="00C532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0721"/>
    <w:pPr>
      <w:ind w:left="720"/>
      <w:contextualSpacing/>
    </w:pPr>
  </w:style>
  <w:style w:type="paragraph" w:customStyle="1" w:styleId="RecipientAddress">
    <w:name w:val="Recipient Address"/>
    <w:basedOn w:val="Normal"/>
    <w:rsid w:val="00213B9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3B9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9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6565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65650"/>
    <w:rPr>
      <w:rFonts w:cs="Calibri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F65650"/>
    <w:pPr>
      <w:widowControl w:val="0"/>
      <w:autoSpaceDE w:val="0"/>
      <w:autoSpaceDN w:val="0"/>
      <w:spacing w:before="206" w:after="0" w:line="240" w:lineRule="auto"/>
      <w:ind w:right="448"/>
      <w:jc w:val="center"/>
    </w:pPr>
    <w:rPr>
      <w:rFonts w:cs="Calibr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65650"/>
    <w:rPr>
      <w:rFonts w:cs="Calibri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6565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45C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B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B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3E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Revision">
    <w:name w:val="Revision"/>
    <w:hidden/>
    <w:uiPriority w:val="99"/>
    <w:semiHidden/>
    <w:rsid w:val="00EC53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unn\Downloads\ST%20Fab-Jabez%20Constructi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28f3a8-70ff-498a-8024-9d92f8a6ab57" xsi:nil="true"/>
    <lcf76f155ced4ddcb4097134ff3c332f xmlns="4aa41c56-b86f-461a-80ed-21b80b291b92">
      <Terms xmlns="http://schemas.microsoft.com/office/infopath/2007/PartnerControls"/>
    </lcf76f155ced4ddcb4097134ff3c332f>
    <SharedWithUsers xmlns="b828f3a8-70ff-498a-8024-9d92f8a6ab57">
      <UserInfo>
        <DisplayName>Dean Hutchinson</DisplayName>
        <AccountId>406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67E94E778DF49B1242C6A59E3AEAC" ma:contentTypeVersion="12" ma:contentTypeDescription="Create a new document." ma:contentTypeScope="" ma:versionID="4c18093d7d9949c2f232acd92647119d">
  <xsd:schema xmlns:xsd="http://www.w3.org/2001/XMLSchema" xmlns:xs="http://www.w3.org/2001/XMLSchema" xmlns:p="http://schemas.microsoft.com/office/2006/metadata/properties" xmlns:ns2="4aa41c56-b86f-461a-80ed-21b80b291b92" xmlns:ns3="b828f3a8-70ff-498a-8024-9d92f8a6ab57" targetNamespace="http://schemas.microsoft.com/office/2006/metadata/properties" ma:root="true" ma:fieldsID="6ef509a9f32771c76d14c6463b4b2217" ns2:_="" ns3:_="">
    <xsd:import namespace="4aa41c56-b86f-461a-80ed-21b80b291b92"/>
    <xsd:import namespace="b828f3a8-70ff-498a-8024-9d92f8a6a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41c56-b86f-461a-80ed-21b80b29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fae2cc-8453-498d-96e2-e02440beb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8f3a8-70ff-498a-8024-9d92f8a6ab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cb4735-726a-436a-84eb-1abe1fc67283}" ma:internalName="TaxCatchAll" ma:showField="CatchAllData" ma:web="b828f3a8-70ff-498a-8024-9d92f8a6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3CD9A-8BDA-4AB6-9582-CCED38FA2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25FC7-D601-47D8-9CB3-748B51207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DC6AA-D245-48A0-8623-C43E994D2AA1}">
  <ds:schemaRefs>
    <ds:schemaRef ds:uri="http://schemas.microsoft.com/office/2006/metadata/properties"/>
    <ds:schemaRef ds:uri="http://schemas.microsoft.com/office/infopath/2007/PartnerControls"/>
    <ds:schemaRef ds:uri="b828f3a8-70ff-498a-8024-9d92f8a6ab57"/>
    <ds:schemaRef ds:uri="4aa41c56-b86f-461a-80ed-21b80b291b92"/>
  </ds:schemaRefs>
</ds:datastoreItem>
</file>

<file path=customXml/itemProps4.xml><?xml version="1.0" encoding="utf-8"?>
<ds:datastoreItem xmlns:ds="http://schemas.openxmlformats.org/officeDocument/2006/customXml" ds:itemID="{C1B9307C-FFEE-4E58-B8AB-16C1C196E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41c56-b86f-461a-80ed-21b80b291b92"/>
    <ds:schemaRef ds:uri="b828f3a8-70ff-498a-8024-9d92f8a6a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C:\Users\pdunn\Downloads\ST Fab-Jabez Construction Letterhead.dotx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Dunn</dc:creator>
  <cp:lastModifiedBy>Sherry Jennings</cp:lastModifiedBy>
  <cp:revision>3</cp:revision>
  <cp:lastPrinted>2024-07-19T14:45:00Z</cp:lastPrinted>
  <dcterms:created xsi:type="dcterms:W3CDTF">2025-09-09T14:27:00Z</dcterms:created>
  <dcterms:modified xsi:type="dcterms:W3CDTF">2025-09-09T14:32:00Z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0x010100C5067E94E778DF49B1242C6A59E3AEAC</vt:lpwstr>
  </property>
  <property fmtid="{D5CDD505-2E9C-101B-9397-08002B2CF9AE}" pid="3" name="GrammarlyDocumentId">
    <vt:lpwstr>8450959e-0526-4761-aef3-a184c32ba66b</vt:lpwstr>
  </property>
</Properties>
</file>